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D2BD4" w14:textId="77777777" w:rsidR="00420549" w:rsidRDefault="00420549" w:rsidP="00420549">
      <w:pPr>
        <w:rPr>
          <w:sz w:val="28"/>
          <w:szCs w:val="28"/>
          <w:lang w:val="sr-Cyrl-ME"/>
        </w:rPr>
      </w:pPr>
    </w:p>
    <w:p w14:paraId="00A6CC6E" w14:textId="77777777" w:rsidR="003F347D" w:rsidRPr="003F347D" w:rsidRDefault="00420549" w:rsidP="003F347D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3F347D" w:rsidRPr="003F347D">
        <w:rPr>
          <w:lang w:val="sr-Cyrl-RS"/>
        </w:rPr>
        <w:t>М О Л Б А</w:t>
      </w:r>
    </w:p>
    <w:p w14:paraId="19FD5900" w14:textId="0C719990" w:rsidR="003F347D" w:rsidRPr="003F347D" w:rsidRDefault="003F347D" w:rsidP="003F347D">
      <w:pPr>
        <w:rPr>
          <w:lang w:val="sr-Cyrl-RS"/>
        </w:rPr>
      </w:pPr>
      <w:r>
        <w:rPr>
          <w:lang w:val="sr-Latn-RS"/>
        </w:rPr>
        <w:t xml:space="preserve">                                     </w:t>
      </w:r>
      <w:r w:rsidRPr="003F347D">
        <w:rPr>
          <w:lang w:val="sr-Cyrl-RS"/>
        </w:rPr>
        <w:t>ЗА УПИС У ПРОДУЖЕНИ БОРАВАК</w:t>
      </w:r>
    </w:p>
    <w:p w14:paraId="274C21F4" w14:textId="77777777" w:rsidR="003F347D" w:rsidRPr="003F347D" w:rsidRDefault="003F347D" w:rsidP="003F347D">
      <w:pPr>
        <w:rPr>
          <w:lang w:val="sr-Cyrl-RS"/>
        </w:rPr>
      </w:pPr>
    </w:p>
    <w:p w14:paraId="2EBF6186" w14:textId="77777777" w:rsidR="003F347D" w:rsidRPr="003F347D" w:rsidRDefault="003F347D" w:rsidP="003F347D">
      <w:pPr>
        <w:rPr>
          <w:lang w:val="sr-Cyrl-RS"/>
        </w:rPr>
      </w:pPr>
      <w:r w:rsidRPr="003F347D">
        <w:rPr>
          <w:lang w:val="sr-Cyrl-RS"/>
        </w:rPr>
        <w:t xml:space="preserve">Име и презиме детета </w:t>
      </w:r>
    </w:p>
    <w:p w14:paraId="7F0D25A2" w14:textId="77777777" w:rsidR="003F347D" w:rsidRPr="003F347D" w:rsidRDefault="003F347D" w:rsidP="003F347D">
      <w:pPr>
        <w:rPr>
          <w:lang w:val="sr-Cyrl-RS"/>
        </w:rPr>
      </w:pPr>
    </w:p>
    <w:p w14:paraId="3669B924" w14:textId="58AB1511" w:rsidR="003F347D" w:rsidRPr="003F347D" w:rsidRDefault="003F347D" w:rsidP="003F347D">
      <w:pPr>
        <w:rPr>
          <w:lang w:val="sr-Cyrl-RS"/>
        </w:rPr>
      </w:pPr>
      <w:r w:rsidRPr="003F347D">
        <w:rPr>
          <w:lang w:val="sr-Cyrl-RS"/>
        </w:rPr>
        <w:t xml:space="preserve">__________________________________________ ,      </w:t>
      </w:r>
      <w:r>
        <w:rPr>
          <w:lang w:val="sr-Latn-RS"/>
        </w:rPr>
        <w:t xml:space="preserve">                 </w:t>
      </w:r>
      <w:r w:rsidRPr="003F347D">
        <w:rPr>
          <w:lang w:val="sr-Cyrl-RS"/>
        </w:rPr>
        <w:t xml:space="preserve"> Предата молба </w:t>
      </w:r>
    </w:p>
    <w:p w14:paraId="10F070EC" w14:textId="7A792CA9" w:rsidR="003F347D" w:rsidRPr="003F347D" w:rsidRDefault="003F347D" w:rsidP="003F347D">
      <w:pPr>
        <w:rPr>
          <w:lang w:val="sr-Cyrl-RS"/>
        </w:rPr>
      </w:pPr>
      <w:r w:rsidRPr="003F347D">
        <w:rPr>
          <w:lang w:val="sr-Cyrl-RS"/>
        </w:rPr>
        <w:t>Име и презиме родитеља                                                                   за упис у први разред</w:t>
      </w:r>
    </w:p>
    <w:p w14:paraId="7328D537" w14:textId="1EB92944" w:rsidR="003F347D" w:rsidRPr="003F347D" w:rsidRDefault="003F347D" w:rsidP="003F347D">
      <w:pPr>
        <w:rPr>
          <w:lang w:val="sr-Cyrl-RS"/>
        </w:rPr>
      </w:pPr>
      <w:r w:rsidRPr="003F347D">
        <w:rPr>
          <w:lang w:val="sr-Cyrl-RS"/>
        </w:rPr>
        <w:t xml:space="preserve">                                                                                                             (вантериторијални упис)</w:t>
      </w:r>
    </w:p>
    <w:p w14:paraId="008883C3" w14:textId="77777777" w:rsidR="003F347D" w:rsidRPr="003F347D" w:rsidRDefault="003F347D" w:rsidP="003F347D">
      <w:pPr>
        <w:rPr>
          <w:lang w:val="sr-Cyrl-RS"/>
        </w:rPr>
      </w:pPr>
      <w:r w:rsidRPr="003F347D">
        <w:rPr>
          <w:lang w:val="sr-Cyrl-RS"/>
        </w:rPr>
        <w:t xml:space="preserve">__________________________________________ ,                                    </w:t>
      </w:r>
    </w:p>
    <w:p w14:paraId="10338F28" w14:textId="1A832C10" w:rsidR="003F347D" w:rsidRPr="003F347D" w:rsidRDefault="003F347D" w:rsidP="003F347D">
      <w:pPr>
        <w:jc w:val="right"/>
        <w:rPr>
          <w:lang w:val="sr-Cyrl-RS"/>
        </w:rPr>
      </w:pPr>
      <w:r w:rsidRPr="003F347D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ДА              НЕ</w:t>
      </w:r>
    </w:p>
    <w:p w14:paraId="2507B7AB" w14:textId="77777777" w:rsidR="003F347D" w:rsidRPr="003F347D" w:rsidRDefault="003F347D" w:rsidP="003F347D">
      <w:pPr>
        <w:rPr>
          <w:lang w:val="sr-Cyrl-RS"/>
        </w:rPr>
      </w:pPr>
      <w:r w:rsidRPr="003F347D">
        <w:rPr>
          <w:lang w:val="sr-Cyrl-RS"/>
        </w:rPr>
        <w:t xml:space="preserve">__________________________________________ ,                                        </w:t>
      </w:r>
    </w:p>
    <w:p w14:paraId="341DDAB3" w14:textId="77777777" w:rsidR="003F347D" w:rsidRPr="003F347D" w:rsidRDefault="003F347D" w:rsidP="003F347D">
      <w:pPr>
        <w:rPr>
          <w:lang w:val="sr-Cyrl-RS"/>
        </w:rPr>
      </w:pPr>
    </w:p>
    <w:p w14:paraId="785BD05D" w14:textId="77777777" w:rsidR="003F347D" w:rsidRPr="003F347D" w:rsidRDefault="003F347D" w:rsidP="003F347D">
      <w:pPr>
        <w:rPr>
          <w:lang w:val="sr-Cyrl-RS"/>
        </w:rPr>
      </w:pPr>
      <w:r w:rsidRPr="003F347D">
        <w:rPr>
          <w:lang w:val="sr-Cyrl-RS"/>
        </w:rPr>
        <w:t xml:space="preserve">Датум и место рођења детета                                 </w:t>
      </w:r>
    </w:p>
    <w:p w14:paraId="75558558" w14:textId="77777777" w:rsidR="003F347D" w:rsidRPr="003F347D" w:rsidRDefault="003F347D" w:rsidP="003F347D">
      <w:pPr>
        <w:rPr>
          <w:lang w:val="sr-Cyrl-RS"/>
        </w:rPr>
      </w:pPr>
      <w:r w:rsidRPr="003F347D">
        <w:rPr>
          <w:lang w:val="sr-Cyrl-RS"/>
        </w:rPr>
        <w:t xml:space="preserve">                                                                                                                             Конкурише се за:</w:t>
      </w:r>
    </w:p>
    <w:p w14:paraId="6CE96572" w14:textId="77777777" w:rsidR="003F347D" w:rsidRPr="003F347D" w:rsidRDefault="003F347D" w:rsidP="003F347D">
      <w:pPr>
        <w:rPr>
          <w:lang w:val="sr-Cyrl-RS"/>
        </w:rPr>
      </w:pPr>
      <w:r w:rsidRPr="003F347D">
        <w:rPr>
          <w:lang w:val="sr-Cyrl-RS"/>
        </w:rPr>
        <w:t xml:space="preserve">_______________________________________,                        </w:t>
      </w:r>
    </w:p>
    <w:p w14:paraId="50E5B695" w14:textId="0635971C" w:rsidR="003F347D" w:rsidRPr="003F347D" w:rsidRDefault="003F347D" w:rsidP="003F347D">
      <w:pPr>
        <w:rPr>
          <w:lang w:val="sr-Cyrl-RS"/>
        </w:rPr>
      </w:pPr>
      <w:r w:rsidRPr="003F347D">
        <w:rPr>
          <w:lang w:val="sr-Cyrl-RS"/>
        </w:rPr>
        <w:t xml:space="preserve">Адреса становања                                                              </w:t>
      </w:r>
      <w:r>
        <w:rPr>
          <w:lang w:val="sr-Latn-RS"/>
        </w:rPr>
        <w:t xml:space="preserve"> </w:t>
      </w:r>
      <w:r w:rsidRPr="003F347D">
        <w:rPr>
          <w:lang w:val="sr-Cyrl-RS"/>
        </w:rPr>
        <w:t xml:space="preserve">  </w:t>
      </w:r>
      <w:r>
        <w:rPr>
          <w:lang w:val="sr-Latn-RS"/>
        </w:rPr>
        <w:t xml:space="preserve">     </w:t>
      </w:r>
      <w:r w:rsidRPr="003F347D">
        <w:rPr>
          <w:lang w:val="sr-Cyrl-RS"/>
        </w:rPr>
        <w:t>а) будући први разред шк. 2025/26.</w:t>
      </w:r>
    </w:p>
    <w:p w14:paraId="179A48D3" w14:textId="470B702B" w:rsidR="003F347D" w:rsidRPr="003F347D" w:rsidRDefault="003F347D" w:rsidP="003F347D">
      <w:pPr>
        <w:rPr>
          <w:lang w:val="sr-Cyrl-RS"/>
        </w:rPr>
      </w:pPr>
      <w:r w:rsidRPr="003F347D">
        <w:rPr>
          <w:lang w:val="sr-Cyrl-RS"/>
        </w:rPr>
        <w:t xml:space="preserve">                                                                                              </w:t>
      </w:r>
      <w:r>
        <w:rPr>
          <w:lang w:val="sr-Latn-RS"/>
        </w:rPr>
        <w:t xml:space="preserve">       </w:t>
      </w:r>
      <w:r w:rsidRPr="003F347D">
        <w:rPr>
          <w:lang w:val="sr-Cyrl-RS"/>
        </w:rPr>
        <w:t>б) будући други разред шк. 2025/26.</w:t>
      </w:r>
    </w:p>
    <w:p w14:paraId="14E88033" w14:textId="77777777" w:rsidR="003F347D" w:rsidRPr="003F347D" w:rsidRDefault="003F347D" w:rsidP="003F347D">
      <w:pPr>
        <w:rPr>
          <w:lang w:val="sr-Cyrl-RS"/>
        </w:rPr>
      </w:pPr>
      <w:r w:rsidRPr="003F347D">
        <w:rPr>
          <w:lang w:val="sr-Cyrl-RS"/>
        </w:rPr>
        <w:t>_______________________________________________ ,</w:t>
      </w:r>
    </w:p>
    <w:p w14:paraId="368AEB30" w14:textId="77777777" w:rsidR="003F347D" w:rsidRPr="003F347D" w:rsidRDefault="003F347D" w:rsidP="003F347D">
      <w:pPr>
        <w:rPr>
          <w:lang w:val="sr-Cyrl-RS"/>
        </w:rPr>
      </w:pPr>
    </w:p>
    <w:p w14:paraId="0A6D4EEE" w14:textId="77777777" w:rsidR="003F347D" w:rsidRPr="003F347D" w:rsidRDefault="003F347D" w:rsidP="003F347D">
      <w:pPr>
        <w:rPr>
          <w:lang w:val="sr-Cyrl-RS"/>
        </w:rPr>
      </w:pPr>
      <w:r w:rsidRPr="003F347D">
        <w:rPr>
          <w:lang w:val="sr-Cyrl-RS"/>
        </w:rPr>
        <w:t>Потврђујем да су родитељи ученика (заокружити број испред одговарајућег одговора)</w:t>
      </w:r>
    </w:p>
    <w:p w14:paraId="1E79C6AC" w14:textId="77777777" w:rsidR="003F347D" w:rsidRPr="003F347D" w:rsidRDefault="003F347D" w:rsidP="003F347D">
      <w:pPr>
        <w:rPr>
          <w:lang w:val="sr-Cyrl-RS"/>
        </w:rPr>
      </w:pPr>
    </w:p>
    <w:p w14:paraId="40C76F87" w14:textId="77777777" w:rsidR="003F347D" w:rsidRPr="003F347D" w:rsidRDefault="003F347D" w:rsidP="003F347D">
      <w:pPr>
        <w:rPr>
          <w:lang w:val="sr-Cyrl-RS"/>
        </w:rPr>
      </w:pPr>
      <w:r w:rsidRPr="003F347D">
        <w:rPr>
          <w:lang w:val="sr-Cyrl-RS"/>
        </w:rPr>
        <w:t>1.</w:t>
      </w:r>
      <w:r w:rsidRPr="003F347D">
        <w:rPr>
          <w:lang w:val="sr-Cyrl-RS"/>
        </w:rPr>
        <w:tab/>
        <w:t>оба родитеља запослена</w:t>
      </w:r>
    </w:p>
    <w:p w14:paraId="3E0E6CFA" w14:textId="77777777" w:rsidR="003F347D" w:rsidRPr="003F347D" w:rsidRDefault="003F347D" w:rsidP="003F347D">
      <w:pPr>
        <w:rPr>
          <w:lang w:val="sr-Cyrl-RS"/>
        </w:rPr>
      </w:pPr>
      <w:r w:rsidRPr="003F347D">
        <w:rPr>
          <w:lang w:val="sr-Cyrl-RS"/>
        </w:rPr>
        <w:t>2.</w:t>
      </w:r>
      <w:r w:rsidRPr="003F347D">
        <w:rPr>
          <w:lang w:val="sr-Cyrl-RS"/>
        </w:rPr>
        <w:tab/>
        <w:t>запослен родитељ који самостално врши родитељско право</w:t>
      </w:r>
    </w:p>
    <w:p w14:paraId="4A7791FB" w14:textId="77777777" w:rsidR="003F347D" w:rsidRPr="003F347D" w:rsidRDefault="003F347D" w:rsidP="003F347D">
      <w:pPr>
        <w:rPr>
          <w:lang w:val="sr-Cyrl-RS"/>
        </w:rPr>
      </w:pPr>
      <w:r w:rsidRPr="003F347D">
        <w:rPr>
          <w:lang w:val="sr-Cyrl-RS"/>
        </w:rPr>
        <w:t>3.</w:t>
      </w:r>
      <w:r w:rsidRPr="003F347D">
        <w:rPr>
          <w:lang w:val="sr-Cyrl-RS"/>
        </w:rPr>
        <w:tab/>
        <w:t xml:space="preserve"> незапослен родитељ који самостално врши родитељско право</w:t>
      </w:r>
    </w:p>
    <w:p w14:paraId="682817E2" w14:textId="77777777" w:rsidR="003F347D" w:rsidRPr="003F347D" w:rsidRDefault="003F347D" w:rsidP="003F347D">
      <w:pPr>
        <w:rPr>
          <w:lang w:val="sr-Cyrl-RS"/>
        </w:rPr>
      </w:pPr>
      <w:r w:rsidRPr="003F347D">
        <w:rPr>
          <w:lang w:val="sr-Cyrl-RS"/>
        </w:rPr>
        <w:t>4.</w:t>
      </w:r>
      <w:r w:rsidRPr="003F347D">
        <w:rPr>
          <w:lang w:val="sr-Cyrl-RS"/>
        </w:rPr>
        <w:tab/>
        <w:t>један родитељ запослен</w:t>
      </w:r>
    </w:p>
    <w:p w14:paraId="652920CD" w14:textId="77777777" w:rsidR="003F347D" w:rsidRPr="003F347D" w:rsidRDefault="003F347D" w:rsidP="003F347D">
      <w:pPr>
        <w:rPr>
          <w:lang w:val="sr-Cyrl-RS"/>
        </w:rPr>
      </w:pPr>
      <w:r w:rsidRPr="003F347D">
        <w:rPr>
          <w:lang w:val="sr-Cyrl-RS"/>
        </w:rPr>
        <w:t>5.</w:t>
      </w:r>
      <w:r w:rsidRPr="003F347D">
        <w:rPr>
          <w:lang w:val="sr-Cyrl-RS"/>
        </w:rPr>
        <w:tab/>
        <w:t>оба родитеља незапослена</w:t>
      </w:r>
    </w:p>
    <w:p w14:paraId="75DC414B" w14:textId="77777777" w:rsidR="003F347D" w:rsidRPr="003F347D" w:rsidRDefault="003F347D" w:rsidP="003F347D">
      <w:pPr>
        <w:rPr>
          <w:lang w:val="sr-Cyrl-RS"/>
        </w:rPr>
      </w:pPr>
    </w:p>
    <w:p w14:paraId="1DC1DEDF" w14:textId="77777777" w:rsidR="003F347D" w:rsidRPr="003F347D" w:rsidRDefault="003F347D" w:rsidP="003F347D">
      <w:pPr>
        <w:rPr>
          <w:lang w:val="sr-Cyrl-RS"/>
        </w:rPr>
      </w:pPr>
      <w:r w:rsidRPr="003F347D">
        <w:rPr>
          <w:lang w:val="sr-Cyrl-RS"/>
        </w:rPr>
        <w:t>Уз молбу прилажем доказе:</w:t>
      </w:r>
    </w:p>
    <w:p w14:paraId="318FD7F8" w14:textId="77777777" w:rsidR="003F347D" w:rsidRPr="003F347D" w:rsidRDefault="003F347D" w:rsidP="003F347D">
      <w:pPr>
        <w:rPr>
          <w:lang w:val="sr-Cyrl-RS"/>
        </w:rPr>
      </w:pPr>
    </w:p>
    <w:p w14:paraId="765D1F74" w14:textId="77777777" w:rsidR="003F347D" w:rsidRPr="003F347D" w:rsidRDefault="003F347D" w:rsidP="003F347D">
      <w:pPr>
        <w:rPr>
          <w:lang w:val="sr-Cyrl-RS"/>
        </w:rPr>
      </w:pPr>
      <w:r w:rsidRPr="003F347D">
        <w:rPr>
          <w:lang w:val="sr-Cyrl-RS"/>
        </w:rPr>
        <w:t>__________________________________________________________________________</w:t>
      </w:r>
    </w:p>
    <w:p w14:paraId="6D8CA797" w14:textId="77777777" w:rsidR="003F347D" w:rsidRPr="003F347D" w:rsidRDefault="003F347D" w:rsidP="003F347D">
      <w:pPr>
        <w:rPr>
          <w:lang w:val="sr-Cyrl-RS"/>
        </w:rPr>
      </w:pPr>
    </w:p>
    <w:p w14:paraId="48062ED6" w14:textId="77777777" w:rsidR="003F347D" w:rsidRPr="003F347D" w:rsidRDefault="003F347D" w:rsidP="003F347D">
      <w:pPr>
        <w:rPr>
          <w:lang w:val="sr-Cyrl-RS"/>
        </w:rPr>
      </w:pPr>
      <w:r w:rsidRPr="003F347D">
        <w:rPr>
          <w:lang w:val="sr-Cyrl-RS"/>
        </w:rPr>
        <w:t>Подносилац молбе:</w:t>
      </w:r>
    </w:p>
    <w:p w14:paraId="303F9FA2" w14:textId="77777777" w:rsidR="003F347D" w:rsidRPr="003F347D" w:rsidRDefault="003F347D" w:rsidP="003F347D">
      <w:pPr>
        <w:rPr>
          <w:lang w:val="sr-Cyrl-RS"/>
        </w:rPr>
      </w:pPr>
    </w:p>
    <w:p w14:paraId="13DBE62B" w14:textId="77777777" w:rsidR="003F347D" w:rsidRPr="003F347D" w:rsidRDefault="003F347D" w:rsidP="003F347D">
      <w:pPr>
        <w:rPr>
          <w:lang w:val="sr-Cyrl-RS"/>
        </w:rPr>
      </w:pPr>
      <w:r w:rsidRPr="003F347D">
        <w:rPr>
          <w:lang w:val="sr-Cyrl-RS"/>
        </w:rPr>
        <w:t>Име и презиме ___________________________________</w:t>
      </w:r>
    </w:p>
    <w:p w14:paraId="7619AAB4" w14:textId="77777777" w:rsidR="003F347D" w:rsidRPr="003F347D" w:rsidRDefault="003F347D" w:rsidP="003F347D">
      <w:pPr>
        <w:rPr>
          <w:lang w:val="sr-Cyrl-RS"/>
        </w:rPr>
      </w:pPr>
      <w:r w:rsidRPr="003F347D">
        <w:rPr>
          <w:lang w:val="sr-Cyrl-RS"/>
        </w:rPr>
        <w:t>Контакт телефон ______________________</w:t>
      </w:r>
    </w:p>
    <w:p w14:paraId="51B6A63D" w14:textId="77777777" w:rsidR="003F347D" w:rsidRPr="003F347D" w:rsidRDefault="003F347D" w:rsidP="003F347D">
      <w:pPr>
        <w:rPr>
          <w:lang w:val="sr-Cyrl-RS"/>
        </w:rPr>
      </w:pPr>
      <w:r w:rsidRPr="003F347D">
        <w:rPr>
          <w:lang w:val="sr-Cyrl-RS"/>
        </w:rPr>
        <w:t>Имејл адреса_________________________</w:t>
      </w:r>
    </w:p>
    <w:p w14:paraId="411BE9E0" w14:textId="67144CE5" w:rsidR="00420549" w:rsidRDefault="00420549" w:rsidP="00420549">
      <w:pPr>
        <w:rPr>
          <w:lang w:val="sr-Latn-RS"/>
        </w:rPr>
      </w:pPr>
      <w:r>
        <w:rPr>
          <w:lang w:val="sr-Cyrl-RS"/>
        </w:rPr>
        <w:tab/>
      </w:r>
    </w:p>
    <w:p w14:paraId="7E136D2D" w14:textId="77777777" w:rsidR="00AB02A0" w:rsidRDefault="00AB02A0" w:rsidP="00420549">
      <w:pPr>
        <w:rPr>
          <w:lang w:val="sr-Latn-RS"/>
        </w:rPr>
      </w:pPr>
    </w:p>
    <w:p w14:paraId="04E5A8E0" w14:textId="77777777" w:rsidR="00AB02A0" w:rsidRDefault="00AB02A0" w:rsidP="00420549">
      <w:pPr>
        <w:rPr>
          <w:lang w:val="sr-Latn-RS"/>
        </w:rPr>
      </w:pPr>
    </w:p>
    <w:p w14:paraId="14222F84" w14:textId="41D24FAD" w:rsidR="00E40E13" w:rsidRPr="00AB02A0" w:rsidRDefault="00E40E13" w:rsidP="00E40E13">
      <w:pPr>
        <w:jc w:val="right"/>
        <w:rPr>
          <w:lang w:val="sr-Cyrl-ME"/>
        </w:rPr>
      </w:pPr>
      <w:r>
        <w:rPr>
          <w:lang w:val="sr-Cyrl-ME"/>
        </w:rPr>
        <w:t xml:space="preserve"> </w:t>
      </w:r>
    </w:p>
    <w:sectPr w:rsidR="00E40E13" w:rsidRPr="00AB02A0" w:rsidSect="003F347D">
      <w:headerReference w:type="first" r:id="rId7"/>
      <w:pgSz w:w="11907" w:h="16840"/>
      <w:pgMar w:top="567" w:right="992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67CD7" w14:textId="77777777" w:rsidR="0031712B" w:rsidRDefault="0031712B">
      <w:r>
        <w:separator/>
      </w:r>
    </w:p>
  </w:endnote>
  <w:endnote w:type="continuationSeparator" w:id="0">
    <w:p w14:paraId="45B2D148" w14:textId="77777777" w:rsidR="0031712B" w:rsidRDefault="0031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76190" w14:textId="77777777" w:rsidR="0031712B" w:rsidRDefault="0031712B">
      <w:r>
        <w:separator/>
      </w:r>
    </w:p>
  </w:footnote>
  <w:footnote w:type="continuationSeparator" w:id="0">
    <w:p w14:paraId="451E2949" w14:textId="77777777" w:rsidR="0031712B" w:rsidRDefault="0031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588"/>
      <w:gridCol w:w="2640"/>
      <w:gridCol w:w="3626"/>
    </w:tblGrid>
    <w:tr w:rsidR="00A67E21" w14:paraId="6C9F6616" w14:textId="77777777">
      <w:tc>
        <w:tcPr>
          <w:tcW w:w="3588" w:type="dxa"/>
          <w:shd w:val="clear" w:color="auto" w:fill="auto"/>
          <w:vAlign w:val="center"/>
        </w:tcPr>
        <w:p w14:paraId="11D88D39" w14:textId="77777777" w:rsidR="00A67E21" w:rsidRDefault="00813155">
          <w:pPr>
            <w:pStyle w:val="Header"/>
            <w:spacing w:before="120"/>
            <w:jc w:val="center"/>
            <w:rPr>
              <w:lang w:val="sr-Cyrl-CS"/>
            </w:rPr>
          </w:pPr>
          <w:r>
            <w:rPr>
              <w:lang w:val="sr-Cyrl-CS"/>
            </w:rPr>
            <w:t>ОСНОВНА ШКОЛА</w:t>
          </w:r>
        </w:p>
        <w:p w14:paraId="3BAE6C05" w14:textId="77777777" w:rsidR="00A67E21" w:rsidRDefault="00813155">
          <w:pPr>
            <w:pStyle w:val="Header"/>
            <w:spacing w:before="120"/>
            <w:jc w:val="center"/>
            <w:rPr>
              <w:b/>
              <w:lang w:val="sr-Cyrl-CS"/>
            </w:rPr>
          </w:pPr>
          <w:r>
            <w:rPr>
              <w:b/>
              <w:lang w:val="sr-Cyrl-CS"/>
            </w:rPr>
            <w:t>„МИЛАН Ђ. МИЛИЋЕВИЋ“</w:t>
          </w:r>
        </w:p>
        <w:p w14:paraId="2D72CB04" w14:textId="77777777" w:rsidR="00A67E21" w:rsidRDefault="00813155">
          <w:pPr>
            <w:pStyle w:val="Header"/>
            <w:spacing w:before="120"/>
            <w:jc w:val="center"/>
            <w:rPr>
              <w:b/>
              <w:spacing w:val="100"/>
              <w:lang w:val="sr-Cyrl-CS"/>
            </w:rPr>
          </w:pPr>
          <w:r>
            <w:rPr>
              <w:b/>
              <w:spacing w:val="100"/>
              <w:lang w:val="sr-Cyrl-CS"/>
            </w:rPr>
            <w:t>БЕОГРАД</w:t>
          </w:r>
        </w:p>
        <w:p w14:paraId="27E33212" w14:textId="77777777" w:rsidR="00A67E21" w:rsidRDefault="00813155">
          <w:pPr>
            <w:pStyle w:val="Header"/>
            <w:spacing w:before="120"/>
            <w:jc w:val="center"/>
            <w:rPr>
              <w:i/>
              <w:lang w:val="ru-RU"/>
            </w:rPr>
          </w:pPr>
          <w:r>
            <w:rPr>
              <w:i/>
              <w:lang w:val="sr-Cyrl-CS"/>
            </w:rPr>
            <w:t>Боривоја Стевановића 27а</w:t>
          </w:r>
        </w:p>
        <w:p w14:paraId="5204994E" w14:textId="5CD188EC" w:rsidR="00A67E21" w:rsidRDefault="00A67E21">
          <w:pPr>
            <w:pStyle w:val="Header"/>
            <w:spacing w:before="120"/>
            <w:jc w:val="center"/>
            <w:rPr>
              <w:lang w:val="sr-Cyrl-CS"/>
            </w:rPr>
          </w:pPr>
        </w:p>
      </w:tc>
      <w:tc>
        <w:tcPr>
          <w:tcW w:w="2640" w:type="dxa"/>
          <w:shd w:val="clear" w:color="auto" w:fill="auto"/>
          <w:vAlign w:val="center"/>
        </w:tcPr>
        <w:p w14:paraId="157A2B17" w14:textId="5675EE67" w:rsidR="00A67E21" w:rsidRDefault="00181EB7">
          <w:pPr>
            <w:pStyle w:val="Header"/>
            <w:jc w:val="center"/>
            <w:rPr>
              <w:lang w:val="ru-RU"/>
            </w:rPr>
          </w:pPr>
          <w:r>
            <w:rPr>
              <w:noProof/>
              <w:lang w:val="ru-RU"/>
            </w:rPr>
            <w:drawing>
              <wp:inline distT="0" distB="0" distL="0" distR="0" wp14:anchorId="0547BEA9" wp14:editId="1F030645">
                <wp:extent cx="1539240" cy="1539240"/>
                <wp:effectExtent l="0" t="0" r="0" b="0"/>
                <wp:docPr id="156348009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9531077" name="Picture 99953107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9240" cy="1539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6" w:type="dxa"/>
          <w:shd w:val="clear" w:color="auto" w:fill="auto"/>
          <w:vAlign w:val="center"/>
        </w:tcPr>
        <w:p w14:paraId="0AD3DE76" w14:textId="77777777" w:rsidR="00A67E21" w:rsidRDefault="00813155">
          <w:pPr>
            <w:pStyle w:val="Header"/>
            <w:spacing w:beforeLines="60" w:before="144"/>
            <w:jc w:val="center"/>
            <w:rPr>
              <w:lang w:val="ru-RU"/>
            </w:rPr>
          </w:pPr>
          <w:r>
            <w:rPr>
              <w:lang w:val="ru-RU"/>
            </w:rPr>
            <w:t>Тел: 011/2889-497 и 2889-498</w:t>
          </w:r>
        </w:p>
        <w:p w14:paraId="7D0A04D1" w14:textId="77777777" w:rsidR="00A67E21" w:rsidRDefault="00813155">
          <w:pPr>
            <w:pStyle w:val="Header"/>
            <w:spacing w:beforeLines="60" w:before="144"/>
            <w:jc w:val="center"/>
            <w:rPr>
              <w:lang w:val="ru-RU"/>
            </w:rPr>
          </w:pPr>
          <w:r>
            <w:rPr>
              <w:lang w:val="ru-RU"/>
            </w:rPr>
            <w:t>Факс: 011/2889-497</w:t>
          </w:r>
        </w:p>
        <w:p w14:paraId="0467CFB9" w14:textId="77777777" w:rsidR="00A67E21" w:rsidRDefault="00813155">
          <w:pPr>
            <w:pStyle w:val="Header"/>
            <w:spacing w:beforeLines="60" w:before="144"/>
            <w:jc w:val="center"/>
            <w:rPr>
              <w:lang w:val="sr-Cyrl-CS"/>
            </w:rPr>
          </w:pPr>
          <w:r>
            <w:rPr>
              <w:lang w:val="sr-Cyrl-CS"/>
            </w:rPr>
            <w:t>Рачуноводство: 011/3048-730</w:t>
          </w:r>
        </w:p>
        <w:p w14:paraId="1D98A12F" w14:textId="77777777" w:rsidR="00A67E21" w:rsidRDefault="00000000">
          <w:pPr>
            <w:pStyle w:val="Header"/>
            <w:spacing w:before="120"/>
            <w:jc w:val="center"/>
            <w:rPr>
              <w:sz w:val="22"/>
              <w:szCs w:val="22"/>
              <w:lang w:val="ru-RU"/>
            </w:rPr>
          </w:pPr>
          <w:hyperlink r:id="rId2" w:history="1">
            <w:r w:rsidR="00813155">
              <w:rPr>
                <w:rStyle w:val="Hyperlink"/>
                <w:sz w:val="22"/>
                <w:szCs w:val="22"/>
                <w:lang w:val="sr-Latn-CS"/>
              </w:rPr>
              <w:t>http</w:t>
            </w:r>
            <w:r w:rsidR="00813155">
              <w:rPr>
                <w:rStyle w:val="Hyperlink"/>
                <w:sz w:val="22"/>
                <w:szCs w:val="22"/>
                <w:lang w:val="ru-RU"/>
              </w:rPr>
              <w:t>://</w:t>
            </w:r>
            <w:r w:rsidR="00813155">
              <w:rPr>
                <w:rStyle w:val="Hyperlink"/>
                <w:sz w:val="22"/>
                <w:szCs w:val="22"/>
                <w:lang w:val="fr-FR"/>
              </w:rPr>
              <w:t>www</w:t>
            </w:r>
            <w:r w:rsidR="00813155">
              <w:rPr>
                <w:rStyle w:val="Hyperlink"/>
                <w:sz w:val="22"/>
                <w:szCs w:val="22"/>
                <w:lang w:val="ru-RU"/>
              </w:rPr>
              <w:t>.</w:t>
            </w:r>
            <w:proofErr w:type="spellStart"/>
            <w:r w:rsidR="00813155">
              <w:rPr>
                <w:rStyle w:val="Hyperlink"/>
                <w:sz w:val="22"/>
                <w:szCs w:val="22"/>
                <w:lang w:val="fr-FR"/>
              </w:rPr>
              <w:t>osmilandjmilicevic</w:t>
            </w:r>
            <w:proofErr w:type="spellEnd"/>
            <w:r w:rsidR="00813155">
              <w:rPr>
                <w:rStyle w:val="Hyperlink"/>
                <w:sz w:val="22"/>
                <w:szCs w:val="22"/>
                <w:lang w:val="ru-RU"/>
              </w:rPr>
              <w:t>.</w:t>
            </w:r>
            <w:proofErr w:type="spellStart"/>
            <w:r w:rsidR="00813155">
              <w:rPr>
                <w:rStyle w:val="Hyperlink"/>
                <w:sz w:val="22"/>
                <w:szCs w:val="22"/>
                <w:lang w:val="fr-FR"/>
              </w:rPr>
              <w:t>edu</w:t>
            </w:r>
            <w:proofErr w:type="spellEnd"/>
            <w:r w:rsidR="00813155">
              <w:rPr>
                <w:rStyle w:val="Hyperlink"/>
                <w:sz w:val="22"/>
                <w:szCs w:val="22"/>
                <w:lang w:val="ru-RU"/>
              </w:rPr>
              <w:t>.</w:t>
            </w:r>
            <w:proofErr w:type="spellStart"/>
            <w:r w:rsidR="00813155">
              <w:rPr>
                <w:rStyle w:val="Hyperlink"/>
                <w:sz w:val="22"/>
                <w:szCs w:val="22"/>
                <w:lang w:val="fr-FR"/>
              </w:rPr>
              <w:t>rs</w:t>
            </w:r>
            <w:proofErr w:type="spellEnd"/>
          </w:hyperlink>
        </w:p>
        <w:p w14:paraId="036C4BAA" w14:textId="77777777" w:rsidR="00A67E21" w:rsidRDefault="00813155">
          <w:pPr>
            <w:pStyle w:val="Header"/>
            <w:jc w:val="center"/>
            <w:rPr>
              <w:lang w:val="fr-FR"/>
            </w:rPr>
          </w:pPr>
          <w:r>
            <w:rPr>
              <w:lang w:val="fr-FR"/>
            </w:rPr>
            <w:t xml:space="preserve">E – </w:t>
          </w:r>
          <w:proofErr w:type="gramStart"/>
          <w:r>
            <w:rPr>
              <w:lang w:val="fr-FR"/>
            </w:rPr>
            <w:t>mail:</w:t>
          </w:r>
          <w:proofErr w:type="gramEnd"/>
          <w:r>
            <w:rPr>
              <w:lang w:val="fr-FR"/>
            </w:rPr>
            <w:t xml:space="preserve"> milandj.milicevic@gmail.com </w:t>
          </w:r>
        </w:p>
      </w:tc>
    </w:tr>
  </w:tbl>
  <w:p w14:paraId="3A1C5613" w14:textId="77777777" w:rsidR="00A67E21" w:rsidRDefault="00A67E21">
    <w:pPr>
      <w:pStyle w:val="Header"/>
      <w:pBdr>
        <w:bottom w:val="thinThickSmallGap" w:sz="24" w:space="1" w:color="auto"/>
      </w:pBdr>
      <w:rPr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354"/>
    <w:rsid w:val="00006C67"/>
    <w:rsid w:val="00007574"/>
    <w:rsid w:val="00033803"/>
    <w:rsid w:val="00047014"/>
    <w:rsid w:val="00057A98"/>
    <w:rsid w:val="000853F7"/>
    <w:rsid w:val="000A79A4"/>
    <w:rsid w:val="000B6639"/>
    <w:rsid w:val="000F34DE"/>
    <w:rsid w:val="000F6757"/>
    <w:rsid w:val="00117582"/>
    <w:rsid w:val="00126B91"/>
    <w:rsid w:val="001375CD"/>
    <w:rsid w:val="001509C1"/>
    <w:rsid w:val="0016313A"/>
    <w:rsid w:val="00181EB7"/>
    <w:rsid w:val="00190364"/>
    <w:rsid w:val="00193297"/>
    <w:rsid w:val="00196516"/>
    <w:rsid w:val="001C01B1"/>
    <w:rsid w:val="001F6A12"/>
    <w:rsid w:val="00223688"/>
    <w:rsid w:val="00253D20"/>
    <w:rsid w:val="00263199"/>
    <w:rsid w:val="00293D39"/>
    <w:rsid w:val="00295B47"/>
    <w:rsid w:val="00302A41"/>
    <w:rsid w:val="0031712B"/>
    <w:rsid w:val="0032207E"/>
    <w:rsid w:val="00352FDC"/>
    <w:rsid w:val="003635F5"/>
    <w:rsid w:val="00384E8E"/>
    <w:rsid w:val="00392BF0"/>
    <w:rsid w:val="003F2027"/>
    <w:rsid w:val="003F347D"/>
    <w:rsid w:val="003F56E3"/>
    <w:rsid w:val="003F7F88"/>
    <w:rsid w:val="0040554F"/>
    <w:rsid w:val="00420549"/>
    <w:rsid w:val="00457C5E"/>
    <w:rsid w:val="00464F81"/>
    <w:rsid w:val="00476633"/>
    <w:rsid w:val="00480B2D"/>
    <w:rsid w:val="004834AD"/>
    <w:rsid w:val="0049168F"/>
    <w:rsid w:val="004A04FE"/>
    <w:rsid w:val="004A2118"/>
    <w:rsid w:val="004C0272"/>
    <w:rsid w:val="004D4212"/>
    <w:rsid w:val="004D732A"/>
    <w:rsid w:val="004E06E9"/>
    <w:rsid w:val="004E1245"/>
    <w:rsid w:val="004F3B4C"/>
    <w:rsid w:val="00507C29"/>
    <w:rsid w:val="005115C0"/>
    <w:rsid w:val="00512023"/>
    <w:rsid w:val="005C0519"/>
    <w:rsid w:val="005C6604"/>
    <w:rsid w:val="005E179C"/>
    <w:rsid w:val="006152E6"/>
    <w:rsid w:val="006504D8"/>
    <w:rsid w:val="0065232C"/>
    <w:rsid w:val="0066562F"/>
    <w:rsid w:val="00684D03"/>
    <w:rsid w:val="006958D1"/>
    <w:rsid w:val="006B125C"/>
    <w:rsid w:val="006B6BAD"/>
    <w:rsid w:val="006C32A3"/>
    <w:rsid w:val="00734712"/>
    <w:rsid w:val="0073589A"/>
    <w:rsid w:val="00736368"/>
    <w:rsid w:val="007861E3"/>
    <w:rsid w:val="00796430"/>
    <w:rsid w:val="00812B8D"/>
    <w:rsid w:val="00813155"/>
    <w:rsid w:val="00845D4C"/>
    <w:rsid w:val="00846C8A"/>
    <w:rsid w:val="008740DC"/>
    <w:rsid w:val="00884DA9"/>
    <w:rsid w:val="00886F33"/>
    <w:rsid w:val="00892C0B"/>
    <w:rsid w:val="008B40F9"/>
    <w:rsid w:val="008C7C55"/>
    <w:rsid w:val="008F01C3"/>
    <w:rsid w:val="008F47CA"/>
    <w:rsid w:val="00914B6F"/>
    <w:rsid w:val="00942312"/>
    <w:rsid w:val="009466E7"/>
    <w:rsid w:val="0098646B"/>
    <w:rsid w:val="009A2C2E"/>
    <w:rsid w:val="009B610A"/>
    <w:rsid w:val="009F7E07"/>
    <w:rsid w:val="00A167B2"/>
    <w:rsid w:val="00A5690F"/>
    <w:rsid w:val="00A65A16"/>
    <w:rsid w:val="00A67E21"/>
    <w:rsid w:val="00A75165"/>
    <w:rsid w:val="00A76ED2"/>
    <w:rsid w:val="00AB02A0"/>
    <w:rsid w:val="00AD7A8D"/>
    <w:rsid w:val="00AF2B41"/>
    <w:rsid w:val="00B1016D"/>
    <w:rsid w:val="00B375E5"/>
    <w:rsid w:val="00B4328D"/>
    <w:rsid w:val="00B75CEA"/>
    <w:rsid w:val="00B8079B"/>
    <w:rsid w:val="00B84598"/>
    <w:rsid w:val="00B904CF"/>
    <w:rsid w:val="00BB5F70"/>
    <w:rsid w:val="00BD7512"/>
    <w:rsid w:val="00BE1FFA"/>
    <w:rsid w:val="00BF0085"/>
    <w:rsid w:val="00C0193D"/>
    <w:rsid w:val="00C20AA5"/>
    <w:rsid w:val="00C20C94"/>
    <w:rsid w:val="00C22D5B"/>
    <w:rsid w:val="00C23662"/>
    <w:rsid w:val="00C7028D"/>
    <w:rsid w:val="00C76681"/>
    <w:rsid w:val="00CB0DB8"/>
    <w:rsid w:val="00CC59A0"/>
    <w:rsid w:val="00CD31D5"/>
    <w:rsid w:val="00CD3CF4"/>
    <w:rsid w:val="00CE75FA"/>
    <w:rsid w:val="00D007DA"/>
    <w:rsid w:val="00D124F7"/>
    <w:rsid w:val="00D65D3E"/>
    <w:rsid w:val="00D71105"/>
    <w:rsid w:val="00D84DAF"/>
    <w:rsid w:val="00DC784D"/>
    <w:rsid w:val="00DF4354"/>
    <w:rsid w:val="00E10706"/>
    <w:rsid w:val="00E1499E"/>
    <w:rsid w:val="00E3020E"/>
    <w:rsid w:val="00E314B4"/>
    <w:rsid w:val="00E341D8"/>
    <w:rsid w:val="00E40E13"/>
    <w:rsid w:val="00E71CE0"/>
    <w:rsid w:val="00E73069"/>
    <w:rsid w:val="00E76CDB"/>
    <w:rsid w:val="00E84895"/>
    <w:rsid w:val="00E9163B"/>
    <w:rsid w:val="00E920C1"/>
    <w:rsid w:val="00EA192A"/>
    <w:rsid w:val="00EB437E"/>
    <w:rsid w:val="00EE3B14"/>
    <w:rsid w:val="00EF79E3"/>
    <w:rsid w:val="00F02597"/>
    <w:rsid w:val="00F052D7"/>
    <w:rsid w:val="00F22625"/>
    <w:rsid w:val="00F41D9E"/>
    <w:rsid w:val="00F4282D"/>
    <w:rsid w:val="00F51412"/>
    <w:rsid w:val="00F76580"/>
    <w:rsid w:val="00FC6D65"/>
    <w:rsid w:val="1A42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4438EF"/>
  <w15:docId w15:val="{5520AFB1-078D-44C2-8DA2-F900D767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4205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ilandjmilicevic.edu.rs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zana\Desktop\S.Popovic\memorandum%20sko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2D8FC-1B7C-45E8-8A94-ADC2F405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skole</Template>
  <TotalTime>194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ДИРЕКТОР</vt:lpstr>
    </vt:vector>
  </TitlesOfParts>
  <Company>SKOLSKI RACUNARI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</dc:title>
  <dc:creator>Suzana</dc:creator>
  <cp:lastModifiedBy>Violeta Veljkovic</cp:lastModifiedBy>
  <cp:revision>16</cp:revision>
  <cp:lastPrinted>2025-03-26T12:44:00Z</cp:lastPrinted>
  <dcterms:created xsi:type="dcterms:W3CDTF">2024-10-02T07:47:00Z</dcterms:created>
  <dcterms:modified xsi:type="dcterms:W3CDTF">2025-03-26T12:47:00Z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FE0F8773B8D44DD1A6F968AFA1E45280</vt:lpwstr>
  </property>
</Properties>
</file>